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99" w:rightChars="-95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湖州师范学院2017—2018学年“星级社团”、“优秀</w:t>
      </w:r>
    </w:p>
    <w:p>
      <w:pPr>
        <w:ind w:right="-199" w:rightChars="-95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社团指导老师”、“优秀社团干部”名单</w:t>
      </w:r>
    </w:p>
    <w:bookmarkEnd w:id="1"/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一、星级社团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五星级社团 ：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吾爱社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艺苑社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计算机协会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岐黄社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启明剧社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人文地理协会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环保协会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裳歌汉服社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风影演艺社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樱花苑                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四星级社团：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红柳艺术团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青春健康同伴社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考研协会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简弥手机摄影协会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机械创新社团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书画协会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陶行知教育研究协会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晨曦儿童文学社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ES拉丁舞社 跆拳道协会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未来教育家协会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远方诗社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光临韩社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深白色动漫社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摄影协会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计算机协会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阳光悦跑社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口腔协会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武术协会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民防志愿者协会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就创协会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DIY社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中国特色社会主义理论读书会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三星级社团：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读者协会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影视协会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梦想剧社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中外历史读书会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共鸣社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夜跑社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健美操社团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定向越野与野外生存协会 空手道社团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笤风诗词楹联社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湖师戏社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记者协会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外语俱乐部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乐手之家吉他社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考研领航社 CEDC当下部落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电控智能模型社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风云气象社水产协会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三维数字化创新设计社团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优秀指导老师</w:t>
      </w:r>
    </w:p>
    <w:p>
      <w:pPr>
        <w:widowControl/>
        <w:spacing w:line="560" w:lineRule="exact"/>
        <w:jc w:val="left"/>
        <w:rPr>
          <w:rFonts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方君亮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汤金羽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>殷立帆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祁礼为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杨心珉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何小勤 付百峰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程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愚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江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</w:rPr>
        <w:t>翰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罗雅萍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崔秉珍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姚丽琴 张小敬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文善恬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>邓若蕾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周北南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韦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良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潘明福 李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丽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李罗美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李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</w:rPr>
        <w:t>逾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范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斌 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雷能玮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薛德黔 李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兵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黄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华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邵仙萍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韩江余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 xml:space="preserve">杨晓红 </w:t>
      </w:r>
      <w:r>
        <w:rPr>
          <w:rFonts w:ascii="仿宋_GB2312" w:hAnsi="黑体" w:eastAsia="仿宋_GB2312" w:cs="黑体"/>
          <w:bCs/>
          <w:sz w:val="32"/>
          <w:szCs w:val="32"/>
        </w:rPr>
        <w:t xml:space="preserve">   </w:t>
      </w:r>
      <w:r>
        <w:rPr>
          <w:rFonts w:hint="eastAsia" w:ascii="仿宋_GB2312" w:hAnsi="黑体" w:eastAsia="仿宋_GB2312" w:cs="黑体"/>
          <w:bCs/>
          <w:sz w:val="32"/>
          <w:szCs w:val="32"/>
        </w:rPr>
        <w:t>呼格吉乐</w:t>
      </w:r>
    </w:p>
    <w:p>
      <w:pPr>
        <w:numPr>
          <w:ilvl w:val="0"/>
          <w:numId w:val="2"/>
        </w:numPr>
        <w:spacing w:line="560" w:lineRule="exact"/>
        <w:ind w:right="-199" w:rightChars="-95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优秀社团干部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Hlk51808090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张欢甜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来金星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陈积微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许陶颖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许紫薇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杜林一枭陈少清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蒋桢蕾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慧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徐西家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高翠萍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施凯悦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林慧慧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盛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威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蒋美芬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马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朵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宫菊晗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颜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僖 林泽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方红芬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金慧莉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金鑫敏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厉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赛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黎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凡 周方圆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马顺涛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杨淑娴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张舒平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何佳璐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李佳慧 唐浙挺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孔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沈亚洁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宋超凡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黄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瑛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刑腾跃 越训超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林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欣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李欣欣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裘冰清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程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玉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郑亚情 龙兰珍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陈路远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吕昊宇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张纯己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曹金樱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焦夷通 曾福余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沈铭菲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沈鑫雅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张震彪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方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洁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胡钰婕 张  竹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孙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盼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柳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芳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洪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盈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范丰引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郑晓倩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尹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音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周晨曦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陈佳莹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冯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瑶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毛晨怡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邵燕娜 诸陈蕾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卢宇慧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童姚瑞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胡聪慧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张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昊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石若晨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褚锡安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张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晨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陆红利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黄怡梦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华月芸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徐方琦 朱叶琳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来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纯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周天明珠 冯晓燕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张佳歆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赵梦媛 秦银露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周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琦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吴梦玮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赵丽莎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郑凯红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雷宏菲 陈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梅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静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史宇衡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吴长坤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陈筱钰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周雅丹 李欣宇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朱思齐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翁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婷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舒文远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孙晓怡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刘泽承 汪梦婷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江毓灵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陈叶梅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张明成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张艳霞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姚芯茹 邬思怡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徐敏霞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吴佳宁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丁怡雯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郑梦姣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孟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冉 章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敏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何梦蝶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钱恩民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邹箐箐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孙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婕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吴静燕 张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宁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沈天健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汪恩理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王剑文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杨露裔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王成建 付文怡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孙豪杰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王玲玲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何保洁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华俊卓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张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珊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朱丽梅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秦陈威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邵吕嫔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汪晨浩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张梦雅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胡方雯 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赟翀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陈遵稽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陈淑媛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陈懿倩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孙佳莲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赵潘婕 杨晓燕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章佳颖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胡慧敏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汪翠萍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沈雅琳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赵梦斐 王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悦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杨小芳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刘竞宇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李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爽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胡晓峰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孙盈越 吴文琪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毛佳怡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周洛苗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王烨菠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徐如意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王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宇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陈思苹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姚逸凡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陈怡寅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夏雪雅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姚承杰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倪胜兰 邵杭悦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闵云燕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戴佳慧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胡波浪</w:t>
      </w:r>
    </w:p>
    <w:p/>
    <w:sectPr>
      <w:footerReference r:id="rId3" w:type="default"/>
      <w:footerReference r:id="rId4" w:type="even"/>
      <w:pgSz w:w="11906" w:h="16838"/>
      <w:pgMar w:top="1440" w:right="1514" w:bottom="1440" w:left="151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3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3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39BE615"/>
    <w:multiLevelType w:val="singleLevel"/>
    <w:tmpl w:val="539BE61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60E3B"/>
    <w:rsid w:val="18C60E3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2018-07-03T03:43:00Z</dcterms:created>
  <dc:creator>lenovo</dc:creator>
  <cp:lastModifiedBy>lenovo</cp:lastModifiedBy>
  <dcterms:modified xsi:type="dcterms:W3CDTF">2018-07-03T03:46:01Z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