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spacing w:line="2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湖州师范学院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2018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年家庭经济困难学生暑期社会实践项目申报汇总表</w:t>
      </w:r>
    </w:p>
    <w:p>
      <w:pPr>
        <w:jc w:val="center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（盖章）                 </w:t>
      </w:r>
    </w:p>
    <w:tbl>
      <w:tblPr>
        <w:tblStyle w:val="5"/>
        <w:tblW w:w="13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31"/>
        <w:gridCol w:w="1575"/>
        <w:gridCol w:w="1635"/>
        <w:gridCol w:w="1374"/>
        <w:gridCol w:w="1669"/>
        <w:gridCol w:w="827"/>
        <w:gridCol w:w="1680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031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团队人数</w:t>
            </w:r>
          </w:p>
        </w:tc>
        <w:tc>
          <w:tcPr>
            <w:tcW w:w="1575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团队类型</w:t>
            </w:r>
          </w:p>
        </w:tc>
        <w:tc>
          <w:tcPr>
            <w:tcW w:w="1635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1374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学生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669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（长/短号）</w:t>
            </w:r>
          </w:p>
        </w:tc>
        <w:tc>
          <w:tcPr>
            <w:tcW w:w="827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活动天数</w:t>
            </w:r>
          </w:p>
        </w:tc>
        <w:tc>
          <w:tcPr>
            <w:tcW w:w="1680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活动地点</w:t>
            </w: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学生负责人 建行卡号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6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11444"/>
    <w:rsid w:val="453114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2018-06-23T07:53:00Z</dcterms:created>
  <dc:creator>爱慕</dc:creator>
  <cp:lastModifiedBy>爱慕</cp:lastModifiedBy>
  <dcterms:modified xsi:type="dcterms:W3CDTF">2018-06-23T07:53:37Z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